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9C" w:rsidRDefault="00781C5F">
      <w:pPr>
        <w:pStyle w:val="Standard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UNIWERSYSTET MIKOŁAJA KOPERNIKA W TORUNIU</w:t>
      </w:r>
    </w:p>
    <w:p w:rsidR="001C079C" w:rsidRDefault="00781C5F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WYDZIAŁ FILOZOFII I NAUK SPOŁECZNYCH</w:t>
      </w: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  <w:jc w:val="center"/>
      </w:pP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  <w:jc w:val="center"/>
      </w:pPr>
      <w:r>
        <w:t>.............................................................</w:t>
      </w:r>
    </w:p>
    <w:p w:rsidR="001C079C" w:rsidRDefault="00781C5F">
      <w:pPr>
        <w:pStyle w:val="Standard"/>
        <w:jc w:val="center"/>
      </w:pPr>
      <w:r>
        <w:t>pieczęć wydziału</w:t>
      </w: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  <w:jc w:val="center"/>
        <w:rPr>
          <w:b/>
          <w:bCs/>
          <w:sz w:val="32"/>
          <w:szCs w:val="32"/>
        </w:rPr>
      </w:pPr>
    </w:p>
    <w:p w:rsidR="001C079C" w:rsidRDefault="001C079C">
      <w:pPr>
        <w:pStyle w:val="Standard"/>
        <w:jc w:val="center"/>
        <w:rPr>
          <w:b/>
          <w:bCs/>
          <w:sz w:val="32"/>
          <w:szCs w:val="32"/>
        </w:rPr>
      </w:pPr>
    </w:p>
    <w:p w:rsidR="001C079C" w:rsidRDefault="001C079C">
      <w:pPr>
        <w:pStyle w:val="Standard"/>
        <w:jc w:val="center"/>
        <w:rPr>
          <w:b/>
          <w:bCs/>
          <w:sz w:val="32"/>
          <w:szCs w:val="32"/>
        </w:rPr>
      </w:pPr>
    </w:p>
    <w:p w:rsidR="001C079C" w:rsidRDefault="001C079C">
      <w:pPr>
        <w:pStyle w:val="Standard"/>
        <w:jc w:val="center"/>
        <w:rPr>
          <w:b/>
          <w:bCs/>
          <w:sz w:val="32"/>
          <w:szCs w:val="32"/>
        </w:rPr>
      </w:pPr>
    </w:p>
    <w:p w:rsidR="001C079C" w:rsidRDefault="001C079C">
      <w:pPr>
        <w:pStyle w:val="Standard"/>
        <w:jc w:val="center"/>
        <w:rPr>
          <w:b/>
          <w:bCs/>
          <w:sz w:val="32"/>
          <w:szCs w:val="32"/>
        </w:rPr>
      </w:pPr>
    </w:p>
    <w:p w:rsidR="001C079C" w:rsidRDefault="001C079C">
      <w:pPr>
        <w:pStyle w:val="Standard"/>
        <w:jc w:val="center"/>
        <w:rPr>
          <w:b/>
          <w:bCs/>
          <w:sz w:val="32"/>
          <w:szCs w:val="32"/>
        </w:rPr>
      </w:pPr>
    </w:p>
    <w:p w:rsidR="001C079C" w:rsidRDefault="00781C5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DZIENNICZEK PRAKTYK</w:t>
      </w: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781C5F">
      <w:pPr>
        <w:pStyle w:val="Standard"/>
        <w:spacing w:line="360" w:lineRule="auto"/>
      </w:pPr>
      <w:r>
        <w:t>Imię i nazwisko studenta ................................................................................................................</w:t>
      </w:r>
    </w:p>
    <w:p w:rsidR="001C079C" w:rsidRDefault="00781C5F">
      <w:pPr>
        <w:pStyle w:val="Standard"/>
        <w:spacing w:line="360" w:lineRule="auto"/>
      </w:pPr>
      <w:r>
        <w:t>Nr albumu ...................................</w:t>
      </w: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1C079C">
      <w:pPr>
        <w:pStyle w:val="Standard"/>
        <w:spacing w:line="360" w:lineRule="auto"/>
      </w:pPr>
    </w:p>
    <w:p w:rsidR="001C079C" w:rsidRDefault="00781C5F">
      <w:pPr>
        <w:pStyle w:val="Standard"/>
        <w:spacing w:line="360" w:lineRule="auto"/>
      </w:pPr>
      <w:r>
        <w:t>Kierunek ..............................</w:t>
      </w:r>
      <w:r>
        <w:t>............................................................................................................</w:t>
      </w:r>
    </w:p>
    <w:p w:rsidR="001C079C" w:rsidRDefault="00781C5F">
      <w:pPr>
        <w:pStyle w:val="Standard"/>
        <w:spacing w:line="360" w:lineRule="auto"/>
      </w:pPr>
      <w:r>
        <w:t>Specjalność ......................................................................................................................................</w:t>
      </w:r>
    </w:p>
    <w:p w:rsidR="001C079C" w:rsidRDefault="00781C5F">
      <w:pPr>
        <w:pStyle w:val="Standard"/>
        <w:jc w:val="center"/>
      </w:pPr>
      <w:r>
        <w:lastRenderedPageBreak/>
        <w:t>- 2 -</w:t>
      </w:r>
    </w:p>
    <w:p w:rsidR="001C079C" w:rsidRDefault="001C079C">
      <w:pPr>
        <w:pStyle w:val="Standard"/>
      </w:pPr>
    </w:p>
    <w:p w:rsidR="001C079C" w:rsidRDefault="00781C5F">
      <w:pPr>
        <w:pStyle w:val="Standard"/>
      </w:pPr>
      <w:r>
        <w:t>Nazwa placówki 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Oddział ...............................................................................................................</w:t>
      </w:r>
      <w:r>
        <w:t>..............</w:t>
      </w:r>
    </w:p>
    <w:p w:rsidR="001C079C" w:rsidRDefault="00781C5F">
      <w:pPr>
        <w:pStyle w:val="Standard"/>
      </w:pPr>
      <w:r>
        <w:t>________________________________________________________________________________</w:t>
      </w:r>
    </w:p>
    <w:p w:rsidR="001C079C" w:rsidRDefault="00781C5F">
      <w:pPr>
        <w:pStyle w:val="Standard"/>
        <w:jc w:val="center"/>
      </w:pPr>
      <w:r>
        <w:t>KARTA TYGODNIOWA</w:t>
      </w:r>
    </w:p>
    <w:p w:rsidR="001C079C" w:rsidRDefault="00781C5F">
      <w:pPr>
        <w:pStyle w:val="Standard"/>
      </w:pPr>
      <w:r>
        <w:t>________________________________________________________________________________</w:t>
      </w:r>
    </w:p>
    <w:p w:rsidR="001C079C" w:rsidRDefault="00781C5F">
      <w:pPr>
        <w:pStyle w:val="Standard"/>
      </w:pPr>
      <w:r>
        <w:t>Tydzień od ...................................................</w:t>
      </w:r>
      <w:r>
        <w:t>...... do ..........................................................</w:t>
      </w:r>
    </w:p>
    <w:p w:rsidR="001C079C" w:rsidRDefault="001C079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020"/>
        <w:gridCol w:w="900"/>
        <w:gridCol w:w="6930"/>
      </w:tblGrid>
      <w:tr w:rsidR="001C079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Dzień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Godziny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  <w:p w:rsidR="001C079C" w:rsidRDefault="00781C5F">
            <w:pPr>
              <w:pStyle w:val="Standard"/>
              <w:jc w:val="center"/>
            </w:pPr>
            <w:r>
              <w:t>od - do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Liczba</w:t>
            </w:r>
          </w:p>
          <w:p w:rsidR="001C079C" w:rsidRDefault="00781C5F">
            <w:pPr>
              <w:pStyle w:val="Standard"/>
              <w:jc w:val="center"/>
            </w:pPr>
            <w:r>
              <w:t>godzin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Wyszczególnienie zajęć</w:t>
            </w:r>
          </w:p>
          <w:p w:rsidR="001C079C" w:rsidRDefault="00781C5F">
            <w:pPr>
              <w:pStyle w:val="Standard"/>
              <w:jc w:val="center"/>
            </w:pPr>
            <w:r>
              <w:t>Uwagi, obserwacje i wnioski studenta</w:t>
            </w:r>
          </w:p>
          <w:p w:rsidR="001C079C" w:rsidRDefault="00781C5F">
            <w:pPr>
              <w:pStyle w:val="Standard"/>
              <w:jc w:val="center"/>
            </w:pPr>
            <w:r>
              <w:t>co do wykonanej pracy</w:t>
            </w:r>
          </w:p>
        </w:tc>
      </w:tr>
      <w:tr w:rsidR="001C079C">
        <w:tblPrEx>
          <w:tblCellMar>
            <w:top w:w="0" w:type="dxa"/>
            <w:bottom w:w="0" w:type="dxa"/>
          </w:tblCellMar>
        </w:tblPrEx>
        <w:trPr>
          <w:trHeight w:val="9216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781C5F">
            <w:pPr>
              <w:pStyle w:val="TableContents"/>
            </w:pPr>
            <w:r>
              <w:t>RAZEM: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</w:tc>
      </w:tr>
    </w:tbl>
    <w:p w:rsidR="001C079C" w:rsidRDefault="001C079C">
      <w:pPr>
        <w:pStyle w:val="Standard"/>
      </w:pPr>
    </w:p>
    <w:p w:rsidR="001C079C" w:rsidRDefault="001C079C">
      <w:pPr>
        <w:pStyle w:val="Standard"/>
        <w:jc w:val="right"/>
      </w:pPr>
    </w:p>
    <w:p w:rsidR="001C079C" w:rsidRDefault="001C079C">
      <w:pPr>
        <w:pStyle w:val="Standard"/>
        <w:jc w:val="right"/>
      </w:pPr>
    </w:p>
    <w:p w:rsidR="001C079C" w:rsidRDefault="00781C5F">
      <w:pPr>
        <w:pStyle w:val="Standard"/>
        <w:jc w:val="right"/>
      </w:pPr>
      <w:r>
        <w:t>…...............................................................</w:t>
      </w:r>
    </w:p>
    <w:p w:rsidR="001C079C" w:rsidRDefault="00781C5F">
      <w:pPr>
        <w:pStyle w:val="Standard"/>
        <w:jc w:val="right"/>
      </w:pPr>
      <w:r>
        <w:t>pieczęć i podpis opiekuna praktyk (psychologa) z placówki</w:t>
      </w:r>
    </w:p>
    <w:p w:rsidR="001C079C" w:rsidRDefault="00781C5F">
      <w:pPr>
        <w:pStyle w:val="Standard"/>
        <w:jc w:val="center"/>
      </w:pPr>
      <w:r>
        <w:lastRenderedPageBreak/>
        <w:t>- 3 –</w:t>
      </w: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</w:pPr>
      <w:r>
        <w:t xml:space="preserve">Nazwa placówki </w:t>
      </w:r>
      <w:r>
        <w:t>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Oddział .............................................................................................................................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_______</w:t>
      </w:r>
      <w:r>
        <w:t>_________________________________________________________________________</w:t>
      </w:r>
    </w:p>
    <w:p w:rsidR="001C079C" w:rsidRDefault="00781C5F">
      <w:pPr>
        <w:pStyle w:val="Standard"/>
        <w:jc w:val="center"/>
      </w:pPr>
      <w:r>
        <w:t>KARTA TYGODNIOWA</w:t>
      </w:r>
    </w:p>
    <w:p w:rsidR="001C079C" w:rsidRDefault="00781C5F">
      <w:pPr>
        <w:pStyle w:val="Standard"/>
      </w:pPr>
      <w:r>
        <w:t>________________________________________________________________________________</w:t>
      </w:r>
    </w:p>
    <w:p w:rsidR="001C079C" w:rsidRDefault="00781C5F">
      <w:pPr>
        <w:pStyle w:val="Standard"/>
      </w:pPr>
      <w:r>
        <w:t>Tydzień od ......................................................... do ............</w:t>
      </w:r>
      <w:r>
        <w:t>..............................................</w:t>
      </w:r>
    </w:p>
    <w:p w:rsidR="001C079C" w:rsidRDefault="001C079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020"/>
        <w:gridCol w:w="900"/>
        <w:gridCol w:w="6930"/>
      </w:tblGrid>
      <w:tr w:rsidR="001C079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Dzień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Godziny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  <w:p w:rsidR="001C079C" w:rsidRDefault="00781C5F">
            <w:pPr>
              <w:pStyle w:val="Standard"/>
              <w:jc w:val="center"/>
            </w:pPr>
            <w:r>
              <w:t>od - do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Liczba</w:t>
            </w:r>
          </w:p>
          <w:p w:rsidR="001C079C" w:rsidRDefault="00781C5F">
            <w:pPr>
              <w:pStyle w:val="Standard"/>
              <w:jc w:val="center"/>
            </w:pPr>
            <w:r>
              <w:t>godzin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Wyszczególnienie zajęć. Uwagi, obserwacje i wnioski studenta co do wykonanej pracy. Opis zastosowanych lub zaobserwowanych metod,</w:t>
            </w:r>
          </w:p>
          <w:p w:rsidR="001C079C" w:rsidRDefault="00781C5F">
            <w:pPr>
              <w:pStyle w:val="Standard"/>
              <w:jc w:val="center"/>
            </w:pPr>
            <w:r>
              <w:t xml:space="preserve">technik i narzędzi pracy </w:t>
            </w:r>
            <w:r>
              <w:t>psychologicznej.</w:t>
            </w:r>
          </w:p>
        </w:tc>
      </w:tr>
      <w:tr w:rsidR="001C079C">
        <w:tblPrEx>
          <w:tblCellMar>
            <w:top w:w="0" w:type="dxa"/>
            <w:bottom w:w="0" w:type="dxa"/>
          </w:tblCellMar>
        </w:tblPrEx>
        <w:trPr>
          <w:trHeight w:val="9216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781C5F">
            <w:pPr>
              <w:pStyle w:val="TableContents"/>
            </w:pPr>
            <w:r>
              <w:t>RAZEM: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</w:tc>
      </w:tr>
    </w:tbl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781C5F">
      <w:pPr>
        <w:pStyle w:val="Standard"/>
        <w:jc w:val="right"/>
      </w:pPr>
      <w:r>
        <w:t>…...............................................................</w:t>
      </w:r>
    </w:p>
    <w:p w:rsidR="001C079C" w:rsidRDefault="00781C5F">
      <w:pPr>
        <w:pStyle w:val="Standard"/>
        <w:jc w:val="right"/>
      </w:pPr>
      <w:r>
        <w:t>pieczęć i podpis opiekuna praktyk (psychologa) z placówki</w:t>
      </w: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  <w:jc w:val="center"/>
      </w:pPr>
      <w:r>
        <w:lastRenderedPageBreak/>
        <w:t>- 4 –</w:t>
      </w: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</w:pPr>
      <w:r>
        <w:t xml:space="preserve">Nazwa placówki </w:t>
      </w:r>
      <w:r>
        <w:t>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Oddział .............................................................................................................................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_______</w:t>
      </w:r>
      <w:r>
        <w:t>_________________________________________________________________________</w:t>
      </w:r>
    </w:p>
    <w:p w:rsidR="001C079C" w:rsidRDefault="00781C5F">
      <w:pPr>
        <w:pStyle w:val="Standard"/>
        <w:jc w:val="center"/>
      </w:pPr>
      <w:r>
        <w:t>KARTA TYGODNIOWA</w:t>
      </w:r>
    </w:p>
    <w:p w:rsidR="001C079C" w:rsidRDefault="00781C5F">
      <w:pPr>
        <w:pStyle w:val="Standard"/>
      </w:pPr>
      <w:r>
        <w:t>________________________________________________________________________________</w:t>
      </w:r>
    </w:p>
    <w:p w:rsidR="001C079C" w:rsidRDefault="00781C5F">
      <w:pPr>
        <w:pStyle w:val="Standard"/>
      </w:pPr>
      <w:r>
        <w:t xml:space="preserve">Tydzień od ......................................................... do </w:t>
      </w:r>
      <w:r>
        <w:t>..........................................................</w:t>
      </w:r>
    </w:p>
    <w:p w:rsidR="001C079C" w:rsidRDefault="001C079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020"/>
        <w:gridCol w:w="900"/>
        <w:gridCol w:w="6930"/>
      </w:tblGrid>
      <w:tr w:rsidR="001C079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Dzień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Godziny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  <w:p w:rsidR="001C079C" w:rsidRDefault="00781C5F">
            <w:pPr>
              <w:pStyle w:val="Standard"/>
              <w:jc w:val="center"/>
            </w:pPr>
            <w:r>
              <w:t>od - do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Liczba</w:t>
            </w:r>
          </w:p>
          <w:p w:rsidR="001C079C" w:rsidRDefault="00781C5F">
            <w:pPr>
              <w:pStyle w:val="Standard"/>
              <w:jc w:val="center"/>
            </w:pPr>
            <w:r>
              <w:t>godzin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Wyszczególnienie zajęć. Uwagi, obserwacje i wnioski studenta co do wykonanej pracy. Opis zastosowanych lub zaobserwowanych metod,</w:t>
            </w:r>
          </w:p>
          <w:p w:rsidR="001C079C" w:rsidRDefault="00781C5F">
            <w:pPr>
              <w:pStyle w:val="Standard"/>
              <w:jc w:val="center"/>
            </w:pPr>
            <w:r>
              <w:t>technik i narzędzi</w:t>
            </w:r>
            <w:r>
              <w:t xml:space="preserve"> pracy psychologicznej.</w:t>
            </w:r>
          </w:p>
        </w:tc>
      </w:tr>
      <w:tr w:rsidR="001C079C">
        <w:tblPrEx>
          <w:tblCellMar>
            <w:top w:w="0" w:type="dxa"/>
            <w:bottom w:w="0" w:type="dxa"/>
          </w:tblCellMar>
        </w:tblPrEx>
        <w:trPr>
          <w:trHeight w:val="9216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781C5F">
            <w:pPr>
              <w:pStyle w:val="TableContents"/>
            </w:pPr>
            <w:r>
              <w:t>RAZEM: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</w:tc>
      </w:tr>
    </w:tbl>
    <w:p w:rsidR="001C079C" w:rsidRDefault="001C079C">
      <w:pPr>
        <w:pStyle w:val="Standard"/>
      </w:pPr>
    </w:p>
    <w:p w:rsidR="001C079C" w:rsidRDefault="001C079C">
      <w:pPr>
        <w:pStyle w:val="Standard"/>
        <w:jc w:val="right"/>
      </w:pPr>
    </w:p>
    <w:p w:rsidR="001C079C" w:rsidRDefault="001C079C">
      <w:pPr>
        <w:pStyle w:val="Standard"/>
        <w:jc w:val="right"/>
      </w:pPr>
    </w:p>
    <w:p w:rsidR="001C079C" w:rsidRDefault="00781C5F">
      <w:pPr>
        <w:pStyle w:val="Standard"/>
        <w:jc w:val="right"/>
      </w:pPr>
      <w:r>
        <w:t>…...............................................................</w:t>
      </w:r>
    </w:p>
    <w:p w:rsidR="001C079C" w:rsidRDefault="00781C5F">
      <w:pPr>
        <w:pStyle w:val="Standard"/>
        <w:jc w:val="right"/>
      </w:pPr>
      <w:r>
        <w:t>pieczęć i podpis opiekuna praktyk (psychologa) z placówki</w:t>
      </w:r>
    </w:p>
    <w:p w:rsidR="001C079C" w:rsidRDefault="00781C5F">
      <w:pPr>
        <w:pStyle w:val="Standard"/>
        <w:jc w:val="center"/>
      </w:pPr>
      <w:r>
        <w:lastRenderedPageBreak/>
        <w:t>- 5 –</w:t>
      </w: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</w:pPr>
      <w:r>
        <w:t xml:space="preserve">Nazwa placówki </w:t>
      </w:r>
      <w:r>
        <w:t>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Oddział .............................................................................................................................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_______</w:t>
      </w:r>
      <w:r>
        <w:t>_________________________________________________________________________</w:t>
      </w:r>
    </w:p>
    <w:p w:rsidR="001C079C" w:rsidRDefault="00781C5F">
      <w:pPr>
        <w:pStyle w:val="Standard"/>
        <w:jc w:val="center"/>
      </w:pPr>
      <w:r>
        <w:t>KARTA TYGODNIOWA</w:t>
      </w:r>
    </w:p>
    <w:p w:rsidR="001C079C" w:rsidRDefault="00781C5F">
      <w:pPr>
        <w:pStyle w:val="Standard"/>
      </w:pPr>
      <w:r>
        <w:t>________________________________________________________________________________</w:t>
      </w:r>
    </w:p>
    <w:p w:rsidR="001C079C" w:rsidRDefault="00781C5F">
      <w:pPr>
        <w:pStyle w:val="Standard"/>
      </w:pPr>
      <w:r>
        <w:t>Tydzień od ......................................................... do ............</w:t>
      </w:r>
      <w:r>
        <w:t>..............................................</w:t>
      </w:r>
    </w:p>
    <w:p w:rsidR="001C079C" w:rsidRDefault="001C079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020"/>
        <w:gridCol w:w="900"/>
        <w:gridCol w:w="6930"/>
      </w:tblGrid>
      <w:tr w:rsidR="001C079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Dzień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Godziny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  <w:p w:rsidR="001C079C" w:rsidRDefault="00781C5F">
            <w:pPr>
              <w:pStyle w:val="Standard"/>
              <w:jc w:val="center"/>
            </w:pPr>
            <w:r>
              <w:t>od - do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Liczba</w:t>
            </w:r>
          </w:p>
          <w:p w:rsidR="001C079C" w:rsidRDefault="00781C5F">
            <w:pPr>
              <w:pStyle w:val="Standard"/>
              <w:jc w:val="center"/>
            </w:pPr>
            <w:r>
              <w:t>godzin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Wyszczególnienie zajęć. Uwagi, obserwacje i wnioski studenta co do wykonanej pracy. Opis zastosowanych lub zaobserwowanych metod,</w:t>
            </w:r>
          </w:p>
          <w:p w:rsidR="001C079C" w:rsidRDefault="00781C5F">
            <w:pPr>
              <w:pStyle w:val="Standard"/>
              <w:jc w:val="center"/>
            </w:pPr>
            <w:r>
              <w:t>technik i narzędzi pracy psych</w:t>
            </w:r>
            <w:r>
              <w:t>ologicznej.</w:t>
            </w:r>
          </w:p>
        </w:tc>
      </w:tr>
      <w:tr w:rsidR="001C079C">
        <w:tblPrEx>
          <w:tblCellMar>
            <w:top w:w="0" w:type="dxa"/>
            <w:bottom w:w="0" w:type="dxa"/>
          </w:tblCellMar>
        </w:tblPrEx>
        <w:trPr>
          <w:trHeight w:val="9216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781C5F">
            <w:pPr>
              <w:pStyle w:val="TableContents"/>
            </w:pPr>
            <w:r>
              <w:t>RAZEM: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</w:tc>
      </w:tr>
    </w:tbl>
    <w:p w:rsidR="001C079C" w:rsidRDefault="001C079C">
      <w:pPr>
        <w:pStyle w:val="Standard"/>
      </w:pPr>
    </w:p>
    <w:p w:rsidR="001C079C" w:rsidRDefault="001C079C">
      <w:pPr>
        <w:pStyle w:val="Standard"/>
        <w:jc w:val="right"/>
      </w:pPr>
    </w:p>
    <w:p w:rsidR="001C079C" w:rsidRDefault="001C079C">
      <w:pPr>
        <w:pStyle w:val="Standard"/>
        <w:jc w:val="right"/>
      </w:pPr>
    </w:p>
    <w:p w:rsidR="001C079C" w:rsidRDefault="00781C5F">
      <w:pPr>
        <w:pStyle w:val="Standard"/>
        <w:jc w:val="right"/>
      </w:pPr>
      <w:r>
        <w:t>…...............................................................</w:t>
      </w:r>
    </w:p>
    <w:p w:rsidR="001C079C" w:rsidRDefault="00781C5F">
      <w:pPr>
        <w:pStyle w:val="Standard"/>
        <w:jc w:val="right"/>
      </w:pPr>
      <w:r>
        <w:t>pieczęć i podpis opiekuna praktyk (psychologa) z placówki</w:t>
      </w:r>
    </w:p>
    <w:p w:rsidR="001C079C" w:rsidRDefault="00781C5F">
      <w:pPr>
        <w:pStyle w:val="Standard"/>
        <w:jc w:val="center"/>
      </w:pPr>
      <w:r>
        <w:lastRenderedPageBreak/>
        <w:t>- 6-</w:t>
      </w: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</w:pPr>
      <w:r>
        <w:t xml:space="preserve">Nazwa placówki </w:t>
      </w:r>
      <w:r>
        <w:t>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Oddział .............................................................................................................................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_______</w:t>
      </w:r>
      <w:r>
        <w:t>_________________________________________________________________________</w:t>
      </w:r>
    </w:p>
    <w:p w:rsidR="001C079C" w:rsidRDefault="00781C5F">
      <w:pPr>
        <w:pStyle w:val="Standard"/>
        <w:jc w:val="center"/>
      </w:pPr>
      <w:r>
        <w:t>KARTA TYGODNIOWA</w:t>
      </w:r>
    </w:p>
    <w:p w:rsidR="001C079C" w:rsidRDefault="00781C5F">
      <w:pPr>
        <w:pStyle w:val="Standard"/>
      </w:pPr>
      <w:r>
        <w:t>________________________________________________________________________________</w:t>
      </w:r>
    </w:p>
    <w:p w:rsidR="001C079C" w:rsidRDefault="00781C5F">
      <w:pPr>
        <w:pStyle w:val="Standard"/>
      </w:pPr>
      <w:r>
        <w:t xml:space="preserve">Tydzień od ......................................................... do </w:t>
      </w:r>
      <w:r>
        <w:t>..........................................................</w:t>
      </w:r>
    </w:p>
    <w:p w:rsidR="001C079C" w:rsidRDefault="001C079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020"/>
        <w:gridCol w:w="900"/>
        <w:gridCol w:w="6930"/>
      </w:tblGrid>
      <w:tr w:rsidR="001C079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Dzień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Godziny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  <w:p w:rsidR="001C079C" w:rsidRDefault="00781C5F">
            <w:pPr>
              <w:pStyle w:val="Standard"/>
              <w:jc w:val="center"/>
            </w:pPr>
            <w:r>
              <w:t>od - do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Liczba</w:t>
            </w:r>
          </w:p>
          <w:p w:rsidR="001C079C" w:rsidRDefault="00781C5F">
            <w:pPr>
              <w:pStyle w:val="Standard"/>
              <w:jc w:val="center"/>
            </w:pPr>
            <w:r>
              <w:t>godzin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Wyszczególnienie zajęć. Uwagi, obserwacje i wnioski studenta co do wykonanej pracy. Opis zastosowanych lub zaobserwowanych metod,</w:t>
            </w:r>
          </w:p>
          <w:p w:rsidR="001C079C" w:rsidRDefault="00781C5F">
            <w:pPr>
              <w:pStyle w:val="Standard"/>
              <w:jc w:val="center"/>
            </w:pPr>
            <w:r>
              <w:t>technik i narzędzi</w:t>
            </w:r>
            <w:r>
              <w:t xml:space="preserve"> pracy psychologicznej.</w:t>
            </w:r>
          </w:p>
        </w:tc>
      </w:tr>
      <w:tr w:rsidR="001C079C">
        <w:tblPrEx>
          <w:tblCellMar>
            <w:top w:w="0" w:type="dxa"/>
            <w:bottom w:w="0" w:type="dxa"/>
          </w:tblCellMar>
        </w:tblPrEx>
        <w:trPr>
          <w:trHeight w:val="9216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781C5F">
            <w:pPr>
              <w:pStyle w:val="TableContents"/>
            </w:pPr>
            <w:r>
              <w:t>RAZEM: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</w:tc>
      </w:tr>
    </w:tbl>
    <w:p w:rsidR="001C079C" w:rsidRDefault="001C079C">
      <w:pPr>
        <w:pStyle w:val="Standard"/>
      </w:pPr>
    </w:p>
    <w:p w:rsidR="001C079C" w:rsidRDefault="001C079C">
      <w:pPr>
        <w:pStyle w:val="Standard"/>
        <w:jc w:val="right"/>
      </w:pPr>
    </w:p>
    <w:p w:rsidR="001C079C" w:rsidRDefault="001C079C">
      <w:pPr>
        <w:pStyle w:val="Standard"/>
        <w:jc w:val="right"/>
      </w:pPr>
    </w:p>
    <w:p w:rsidR="001C079C" w:rsidRDefault="00781C5F">
      <w:pPr>
        <w:pStyle w:val="Standard"/>
        <w:jc w:val="right"/>
      </w:pPr>
      <w:r>
        <w:t>…...............................................................</w:t>
      </w:r>
    </w:p>
    <w:p w:rsidR="001C079C" w:rsidRDefault="00781C5F">
      <w:pPr>
        <w:pStyle w:val="Standard"/>
        <w:jc w:val="right"/>
      </w:pPr>
      <w:r>
        <w:t>pieczęć i podpis opiekuna praktyk (psychologa) z placówki</w:t>
      </w:r>
    </w:p>
    <w:p w:rsidR="001C079C" w:rsidRDefault="00781C5F">
      <w:pPr>
        <w:pStyle w:val="Standard"/>
        <w:jc w:val="center"/>
      </w:pPr>
      <w:r>
        <w:lastRenderedPageBreak/>
        <w:t>- 7-</w:t>
      </w: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</w:pPr>
      <w:r>
        <w:t xml:space="preserve">Nazwa placówki </w:t>
      </w:r>
      <w:r>
        <w:t>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Oddział .............................................................................................................................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_______</w:t>
      </w:r>
      <w:r>
        <w:t>_________________________________________________________________________</w:t>
      </w:r>
    </w:p>
    <w:p w:rsidR="001C079C" w:rsidRDefault="00781C5F">
      <w:pPr>
        <w:pStyle w:val="Standard"/>
        <w:jc w:val="center"/>
      </w:pPr>
      <w:r>
        <w:t>KARTA TYGODNIOWA</w:t>
      </w:r>
    </w:p>
    <w:p w:rsidR="001C079C" w:rsidRDefault="00781C5F">
      <w:pPr>
        <w:pStyle w:val="Standard"/>
      </w:pPr>
      <w:r>
        <w:t>________________________________________________________________________________</w:t>
      </w:r>
    </w:p>
    <w:p w:rsidR="001C079C" w:rsidRDefault="00781C5F">
      <w:pPr>
        <w:pStyle w:val="Standard"/>
      </w:pPr>
      <w:r>
        <w:t>Tydzień od ......................................................... do ............</w:t>
      </w:r>
      <w:r>
        <w:t>..............................................</w:t>
      </w:r>
    </w:p>
    <w:p w:rsidR="001C079C" w:rsidRDefault="001C079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020"/>
        <w:gridCol w:w="900"/>
        <w:gridCol w:w="6930"/>
      </w:tblGrid>
      <w:tr w:rsidR="001C079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Dzień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Godziny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  <w:p w:rsidR="001C079C" w:rsidRDefault="00781C5F">
            <w:pPr>
              <w:pStyle w:val="Standard"/>
              <w:jc w:val="center"/>
            </w:pPr>
            <w:r>
              <w:t>od - do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Liczba</w:t>
            </w:r>
          </w:p>
          <w:p w:rsidR="001C079C" w:rsidRDefault="00781C5F">
            <w:pPr>
              <w:pStyle w:val="Standard"/>
              <w:jc w:val="center"/>
            </w:pPr>
            <w:r>
              <w:t>godzin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Wyszczególnienie zajęć. Uwagi, obserwacje i wnioski studenta co do wykonanej pracy. Opis zastosowanych lub zaobserwowanych metod,</w:t>
            </w:r>
          </w:p>
          <w:p w:rsidR="001C079C" w:rsidRDefault="00781C5F">
            <w:pPr>
              <w:pStyle w:val="Standard"/>
              <w:jc w:val="center"/>
            </w:pPr>
            <w:r>
              <w:t>technik i narzędzi pracy psych</w:t>
            </w:r>
            <w:r>
              <w:t>ologicznej.</w:t>
            </w:r>
          </w:p>
        </w:tc>
      </w:tr>
      <w:tr w:rsidR="001C079C">
        <w:tblPrEx>
          <w:tblCellMar>
            <w:top w:w="0" w:type="dxa"/>
            <w:bottom w:w="0" w:type="dxa"/>
          </w:tblCellMar>
        </w:tblPrEx>
        <w:trPr>
          <w:trHeight w:val="9216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781C5F">
            <w:pPr>
              <w:pStyle w:val="TableContents"/>
            </w:pPr>
            <w:r>
              <w:t>RAZEM: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</w:tc>
      </w:tr>
    </w:tbl>
    <w:p w:rsidR="001C079C" w:rsidRDefault="001C079C">
      <w:pPr>
        <w:pStyle w:val="Standard"/>
      </w:pPr>
    </w:p>
    <w:p w:rsidR="001C079C" w:rsidRDefault="001C079C">
      <w:pPr>
        <w:pStyle w:val="Standard"/>
        <w:jc w:val="right"/>
      </w:pPr>
    </w:p>
    <w:p w:rsidR="001C079C" w:rsidRDefault="001C079C">
      <w:pPr>
        <w:pStyle w:val="Standard"/>
        <w:jc w:val="right"/>
      </w:pPr>
    </w:p>
    <w:p w:rsidR="001C079C" w:rsidRDefault="00781C5F">
      <w:pPr>
        <w:pStyle w:val="Standard"/>
        <w:jc w:val="right"/>
      </w:pPr>
      <w:r>
        <w:t>…...............................................................</w:t>
      </w:r>
    </w:p>
    <w:p w:rsidR="001C079C" w:rsidRDefault="00781C5F">
      <w:pPr>
        <w:pStyle w:val="Standard"/>
        <w:jc w:val="right"/>
      </w:pPr>
      <w:r>
        <w:t>pieczęć i podpis opiekuna praktyk (psychologa) z placówki</w:t>
      </w:r>
    </w:p>
    <w:p w:rsidR="001C079C" w:rsidRDefault="00781C5F">
      <w:pPr>
        <w:pStyle w:val="Standard"/>
        <w:jc w:val="center"/>
      </w:pPr>
      <w:r>
        <w:lastRenderedPageBreak/>
        <w:t>- 8 –</w:t>
      </w: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</w:pPr>
      <w:r>
        <w:t xml:space="preserve">Nazwa placówki </w:t>
      </w:r>
      <w:r>
        <w:t>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Oddział .............................................................................................................................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_______</w:t>
      </w:r>
      <w:r>
        <w:t>_________________________________________________________________________</w:t>
      </w:r>
    </w:p>
    <w:p w:rsidR="001C079C" w:rsidRDefault="00781C5F">
      <w:pPr>
        <w:pStyle w:val="Standard"/>
        <w:jc w:val="center"/>
      </w:pPr>
      <w:r>
        <w:t>KARTA TYGODNIOWA</w:t>
      </w:r>
    </w:p>
    <w:p w:rsidR="001C079C" w:rsidRDefault="00781C5F">
      <w:pPr>
        <w:pStyle w:val="Standard"/>
      </w:pPr>
      <w:r>
        <w:t>________________________________________________________________________________</w:t>
      </w:r>
    </w:p>
    <w:p w:rsidR="001C079C" w:rsidRDefault="00781C5F">
      <w:pPr>
        <w:pStyle w:val="Standard"/>
      </w:pPr>
      <w:r>
        <w:t xml:space="preserve">Tydzień od ......................................................... do </w:t>
      </w:r>
      <w:r>
        <w:t>..........................................................</w:t>
      </w:r>
    </w:p>
    <w:p w:rsidR="001C079C" w:rsidRDefault="001C079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020"/>
        <w:gridCol w:w="900"/>
        <w:gridCol w:w="6930"/>
      </w:tblGrid>
      <w:tr w:rsidR="001C079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Dzień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Godziny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  <w:p w:rsidR="001C079C" w:rsidRDefault="00781C5F">
            <w:pPr>
              <w:pStyle w:val="Standard"/>
              <w:jc w:val="center"/>
            </w:pPr>
            <w:r>
              <w:t>od - do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Liczba</w:t>
            </w:r>
          </w:p>
          <w:p w:rsidR="001C079C" w:rsidRDefault="00781C5F">
            <w:pPr>
              <w:pStyle w:val="Standard"/>
              <w:jc w:val="center"/>
            </w:pPr>
            <w:r>
              <w:t>godzin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Wyszczególnienie zajęć. Uwagi, obserwacje i wnioski studenta co do wykonanej pracy. Opis zastosowanych lub zaobserwowanych metod,</w:t>
            </w:r>
          </w:p>
          <w:p w:rsidR="001C079C" w:rsidRDefault="00781C5F">
            <w:pPr>
              <w:pStyle w:val="Standard"/>
              <w:jc w:val="center"/>
            </w:pPr>
            <w:r>
              <w:t>technik i narzędzi</w:t>
            </w:r>
            <w:r>
              <w:t xml:space="preserve"> pracy psychologicznej.</w:t>
            </w:r>
          </w:p>
        </w:tc>
      </w:tr>
      <w:tr w:rsidR="001C079C">
        <w:tblPrEx>
          <w:tblCellMar>
            <w:top w:w="0" w:type="dxa"/>
            <w:bottom w:w="0" w:type="dxa"/>
          </w:tblCellMar>
        </w:tblPrEx>
        <w:trPr>
          <w:trHeight w:val="9216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781C5F">
            <w:pPr>
              <w:pStyle w:val="TableContents"/>
            </w:pPr>
            <w:r>
              <w:t>RAZEM: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</w:tc>
      </w:tr>
    </w:tbl>
    <w:p w:rsidR="001C079C" w:rsidRDefault="001C079C">
      <w:pPr>
        <w:pStyle w:val="Standard"/>
      </w:pPr>
    </w:p>
    <w:p w:rsidR="001C079C" w:rsidRDefault="001C079C">
      <w:pPr>
        <w:pStyle w:val="Standard"/>
        <w:jc w:val="right"/>
      </w:pPr>
    </w:p>
    <w:p w:rsidR="001C079C" w:rsidRDefault="001C079C">
      <w:pPr>
        <w:pStyle w:val="Standard"/>
        <w:jc w:val="right"/>
      </w:pPr>
    </w:p>
    <w:p w:rsidR="001C079C" w:rsidRDefault="00781C5F">
      <w:pPr>
        <w:pStyle w:val="Standard"/>
        <w:jc w:val="right"/>
      </w:pPr>
      <w:r>
        <w:t>…...............................................................</w:t>
      </w:r>
    </w:p>
    <w:p w:rsidR="001C079C" w:rsidRDefault="00781C5F">
      <w:pPr>
        <w:pStyle w:val="Standard"/>
        <w:jc w:val="right"/>
      </w:pPr>
      <w:r>
        <w:t>pieczęć i podpis opiekuna praktyk (psychologa) z placówki</w:t>
      </w:r>
    </w:p>
    <w:p w:rsidR="001C079C" w:rsidRDefault="00781C5F">
      <w:pPr>
        <w:pStyle w:val="Standard"/>
        <w:jc w:val="center"/>
      </w:pPr>
      <w:r>
        <w:lastRenderedPageBreak/>
        <w:t>- 9-</w:t>
      </w: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</w:pPr>
      <w:r>
        <w:t xml:space="preserve">Nazwa placówki </w:t>
      </w:r>
      <w:r>
        <w:t>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Oddział .............................................................................................................................</w:t>
      </w:r>
    </w:p>
    <w:p w:rsidR="001C079C" w:rsidRDefault="00781C5F">
      <w:pPr>
        <w:pStyle w:val="Standard"/>
      </w:pPr>
      <w:r>
        <w:t>_______</w:t>
      </w:r>
      <w:r>
        <w:t>_________________________________________________________________________</w:t>
      </w:r>
    </w:p>
    <w:p w:rsidR="001C079C" w:rsidRDefault="00781C5F">
      <w:pPr>
        <w:pStyle w:val="Standard"/>
        <w:jc w:val="center"/>
      </w:pPr>
      <w:r>
        <w:t>KARTA TYGODNIOWA</w:t>
      </w:r>
    </w:p>
    <w:p w:rsidR="001C079C" w:rsidRDefault="00781C5F">
      <w:pPr>
        <w:pStyle w:val="Standard"/>
      </w:pPr>
      <w:r>
        <w:t>________________________________________________________________________________</w:t>
      </w:r>
    </w:p>
    <w:p w:rsidR="001C079C" w:rsidRDefault="00781C5F">
      <w:pPr>
        <w:pStyle w:val="Standard"/>
      </w:pPr>
      <w:r>
        <w:t>Tydzień od ......................................................... do ............</w:t>
      </w:r>
      <w:r>
        <w:t>..............................................</w:t>
      </w:r>
    </w:p>
    <w:p w:rsidR="001C079C" w:rsidRDefault="001C079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020"/>
        <w:gridCol w:w="900"/>
        <w:gridCol w:w="6930"/>
      </w:tblGrid>
      <w:tr w:rsidR="001C079C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Dzień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Godziny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  <w:p w:rsidR="001C079C" w:rsidRDefault="00781C5F">
            <w:pPr>
              <w:pStyle w:val="Standard"/>
              <w:jc w:val="center"/>
            </w:pPr>
            <w:r>
              <w:t>od - do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Liczba</w:t>
            </w:r>
          </w:p>
          <w:p w:rsidR="001C079C" w:rsidRDefault="00781C5F">
            <w:pPr>
              <w:pStyle w:val="Standard"/>
              <w:jc w:val="center"/>
            </w:pPr>
            <w:r>
              <w:t>godzin</w:t>
            </w:r>
          </w:p>
          <w:p w:rsidR="001C079C" w:rsidRDefault="00781C5F">
            <w:pPr>
              <w:pStyle w:val="Standard"/>
              <w:jc w:val="center"/>
            </w:pPr>
            <w:r>
              <w:t>pracy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781C5F">
            <w:pPr>
              <w:pStyle w:val="Standard"/>
              <w:jc w:val="center"/>
            </w:pPr>
            <w:r>
              <w:t>Wyszczególnienie zajęć. Uwagi, obserwacje i wnioski studenta co do wykonanej pracy. Opis zastosowanych lub zaobserwowanych metod,</w:t>
            </w:r>
          </w:p>
          <w:p w:rsidR="001C079C" w:rsidRDefault="00781C5F">
            <w:pPr>
              <w:pStyle w:val="Standard"/>
              <w:jc w:val="center"/>
            </w:pPr>
            <w:r>
              <w:t>technik i narzędzi pracy psych</w:t>
            </w:r>
            <w:r>
              <w:t>ologicznej.</w:t>
            </w:r>
          </w:p>
        </w:tc>
      </w:tr>
      <w:tr w:rsidR="001C079C">
        <w:tblPrEx>
          <w:tblCellMar>
            <w:top w:w="0" w:type="dxa"/>
            <w:bottom w:w="0" w:type="dxa"/>
          </w:tblCellMar>
        </w:tblPrEx>
        <w:trPr>
          <w:trHeight w:val="9216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781C5F">
            <w:pPr>
              <w:pStyle w:val="TableContents"/>
            </w:pPr>
            <w:r>
              <w:t>RAZEM: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  <w:p w:rsidR="001C079C" w:rsidRDefault="001C079C">
            <w:pPr>
              <w:pStyle w:val="TableContents"/>
            </w:pPr>
          </w:p>
        </w:tc>
      </w:tr>
    </w:tbl>
    <w:p w:rsidR="001C079C" w:rsidRDefault="001C079C">
      <w:pPr>
        <w:pStyle w:val="Standard"/>
      </w:pPr>
    </w:p>
    <w:p w:rsidR="001C079C" w:rsidRDefault="001C079C">
      <w:pPr>
        <w:pStyle w:val="Standard"/>
        <w:jc w:val="right"/>
      </w:pPr>
    </w:p>
    <w:p w:rsidR="001C079C" w:rsidRDefault="001C079C">
      <w:pPr>
        <w:pStyle w:val="Standard"/>
        <w:jc w:val="right"/>
      </w:pPr>
    </w:p>
    <w:p w:rsidR="001C079C" w:rsidRDefault="00781C5F">
      <w:pPr>
        <w:pStyle w:val="Standard"/>
        <w:jc w:val="right"/>
      </w:pPr>
      <w:r>
        <w:t>…...............................................................</w:t>
      </w:r>
    </w:p>
    <w:p w:rsidR="001C079C" w:rsidRDefault="00781C5F">
      <w:pPr>
        <w:pStyle w:val="Standard"/>
        <w:jc w:val="right"/>
      </w:pPr>
      <w:r>
        <w:t>pieczęć i podpis opiekuna praktyk (psychologa) z placówki</w:t>
      </w:r>
    </w:p>
    <w:p w:rsidR="001C079C" w:rsidRDefault="001C079C">
      <w:pPr>
        <w:pStyle w:val="Standard"/>
      </w:pPr>
    </w:p>
    <w:p w:rsidR="001C079C" w:rsidRDefault="00781C5F">
      <w:pPr>
        <w:pStyle w:val="Standard"/>
        <w:jc w:val="center"/>
      </w:pPr>
      <w:r>
        <w:t xml:space="preserve">Uwagi ogólne studenta o przebiegu </w:t>
      </w:r>
      <w:r>
        <w:t>praktyki</w:t>
      </w: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781C5F">
      <w:pPr>
        <w:pStyle w:val="Standard"/>
        <w:jc w:val="right"/>
      </w:pPr>
      <w:r>
        <w:t>..........................................</w:t>
      </w:r>
    </w:p>
    <w:p w:rsidR="001C079C" w:rsidRDefault="00781C5F">
      <w:pPr>
        <w:pStyle w:val="Standard"/>
        <w:jc w:val="right"/>
      </w:pPr>
      <w:r>
        <w:t>podpis studenta</w:t>
      </w:r>
    </w:p>
    <w:p w:rsidR="001C079C" w:rsidRDefault="001C079C">
      <w:pPr>
        <w:pStyle w:val="Standard"/>
        <w:jc w:val="center"/>
      </w:pPr>
    </w:p>
    <w:p w:rsidR="001C079C" w:rsidRDefault="00781C5F">
      <w:pPr>
        <w:pStyle w:val="Standard"/>
        <w:jc w:val="center"/>
      </w:pPr>
      <w:r>
        <w:t>Uwagi ogólne studenta o przebiegu praktyki</w:t>
      </w: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1C079C">
      <w:pPr>
        <w:pStyle w:val="Standard"/>
      </w:pPr>
    </w:p>
    <w:p w:rsidR="001C079C" w:rsidRDefault="00781C5F">
      <w:pPr>
        <w:pStyle w:val="Standard"/>
        <w:jc w:val="right"/>
      </w:pPr>
      <w:r>
        <w:t>..........................................</w:t>
      </w:r>
    </w:p>
    <w:p w:rsidR="001C079C" w:rsidRDefault="00781C5F">
      <w:pPr>
        <w:pStyle w:val="Standard"/>
        <w:jc w:val="right"/>
      </w:pPr>
      <w:r>
        <w:t>podpis studenta</w:t>
      </w:r>
    </w:p>
    <w:sectPr w:rsidR="001C079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5F" w:rsidRDefault="00781C5F">
      <w:r>
        <w:separator/>
      </w:r>
    </w:p>
  </w:endnote>
  <w:endnote w:type="continuationSeparator" w:id="0">
    <w:p w:rsidR="00781C5F" w:rsidRDefault="0078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5F" w:rsidRDefault="00781C5F">
      <w:r>
        <w:rPr>
          <w:color w:val="000000"/>
        </w:rPr>
        <w:separator/>
      </w:r>
    </w:p>
  </w:footnote>
  <w:footnote w:type="continuationSeparator" w:id="0">
    <w:p w:rsidR="00781C5F" w:rsidRDefault="00781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079C"/>
    <w:rsid w:val="001C079C"/>
    <w:rsid w:val="00781C5F"/>
    <w:rsid w:val="00A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1E6B0-A7EA-4577-974E-45DEC7EA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kinio</dc:creator>
  <cp:lastModifiedBy>kamila.laszewska@o365.umk.pl</cp:lastModifiedBy>
  <cp:revision>2</cp:revision>
  <dcterms:created xsi:type="dcterms:W3CDTF">2025-06-11T10:21:00Z</dcterms:created>
  <dcterms:modified xsi:type="dcterms:W3CDTF">2025-06-11T10:21:00Z</dcterms:modified>
</cp:coreProperties>
</file>